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51" w:rsidRPr="006060DD" w:rsidRDefault="00CE1E4D" w:rsidP="006060DD">
      <w:pPr>
        <w:spacing w:before="120" w:after="120" w:line="312" w:lineRule="auto"/>
        <w:rPr>
          <w:rFonts w:ascii="Arial" w:hAnsi="Arial" w:cs="Arial"/>
          <w:b/>
          <w:sz w:val="20"/>
          <w:szCs w:val="20"/>
        </w:rPr>
      </w:pPr>
      <w:r w:rsidRPr="006060DD">
        <w:rPr>
          <w:rFonts w:ascii="Arial" w:hAnsi="Arial" w:cs="Arial"/>
          <w:b/>
          <w:sz w:val="20"/>
          <w:szCs w:val="20"/>
        </w:rPr>
        <w:t>Applicant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1607"/>
        <w:gridCol w:w="3254"/>
      </w:tblGrid>
      <w:tr w:rsidR="002B7FC5" w:rsidRPr="00175F75" w:rsidTr="00175F75">
        <w:trPr>
          <w:trHeight w:val="432"/>
        </w:trPr>
        <w:tc>
          <w:tcPr>
            <w:tcW w:w="9722" w:type="dxa"/>
            <w:gridSpan w:val="3"/>
            <w:shd w:val="clear" w:color="auto" w:fill="auto"/>
            <w:vAlign w:val="center"/>
          </w:tcPr>
          <w:p w:rsidR="002B7FC5" w:rsidRPr="00175F75" w:rsidRDefault="002B7FC5" w:rsidP="00175F75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175F75">
              <w:rPr>
                <w:rFonts w:ascii="Arial" w:hAnsi="Arial" w:cs="Arial"/>
                <w:sz w:val="20"/>
                <w:szCs w:val="20"/>
              </w:rPr>
              <w:t xml:space="preserve">Title:  </w:t>
            </w:r>
            <w:bookmarkStart w:id="0" w:name="_GoBack"/>
            <w:r w:rsidRPr="00175F75">
              <w:rPr>
                <w:rFonts w:ascii="Arial" w:hAnsi="Arial" w:cs="Arial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29.25pt;height:15.75pt" o:ole="">
                  <v:imagedata r:id="rId7" o:title=""/>
                </v:shape>
                <w:control r:id="rId8" w:name="Mr" w:shapeid="_x0000_i1057"/>
              </w:object>
            </w:r>
            <w:bookmarkEnd w:id="0"/>
            <w:r w:rsidRPr="00175F75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41" type="#_x0000_t75" style="width:34.5pt;height:16.5pt" o:ole="">
                  <v:imagedata r:id="rId9" o:title=""/>
                </v:shape>
                <w:control r:id="rId10" w:name="Mrs" w:shapeid="_x0000_i1041"/>
              </w:object>
            </w:r>
            <w:r w:rsidRPr="00175F75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43" type="#_x0000_t75" style="width:32.25pt;height:17.25pt" o:ole="">
                  <v:imagedata r:id="rId11" o:title=""/>
                </v:shape>
                <w:control r:id="rId12" w:name="Ms" w:shapeid="_x0000_i1043"/>
              </w:object>
            </w:r>
            <w:r w:rsidR="00AE323F" w:rsidRPr="00175F75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45" type="#_x0000_t75" style="width:38.25pt;height:17.25pt" o:ole="">
                  <v:imagedata r:id="rId13" o:title=""/>
                </v:shape>
                <w:control r:id="rId14" w:name="Miss" w:shapeid="_x0000_i1045"/>
              </w:object>
            </w:r>
            <w:r w:rsidRPr="00175F75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47" type="#_x0000_t75" style="width:49.5pt;height:16.5pt" o:ole="">
                  <v:imagedata r:id="rId15" o:title=""/>
                </v:shape>
                <w:control r:id="rId16" w:name="Other" w:shapeid="_x0000_i1047"/>
              </w:objec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17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5F75">
              <w:rPr>
                <w:rFonts w:ascii="Arial" w:hAnsi="Arial" w:cs="Arial"/>
                <w:sz w:val="20"/>
                <w:szCs w:val="20"/>
              </w:rPr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2B7FC5" w:rsidRPr="00175F75" w:rsidTr="00175F75">
        <w:trPr>
          <w:trHeight w:val="360"/>
        </w:trPr>
        <w:tc>
          <w:tcPr>
            <w:tcW w:w="4861" w:type="dxa"/>
            <w:shd w:val="clear" w:color="auto" w:fill="auto"/>
            <w:vAlign w:val="center"/>
          </w:tcPr>
          <w:p w:rsidR="002B7FC5" w:rsidRPr="00175F75" w:rsidRDefault="00F21544" w:rsidP="00175F75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175F75">
              <w:rPr>
                <w:rFonts w:ascii="Arial" w:hAnsi="Arial" w:cs="Arial"/>
                <w:sz w:val="20"/>
                <w:szCs w:val="20"/>
              </w:rPr>
              <w:t>Family Name</w:t>
            </w:r>
            <w:r w:rsidR="002B7FC5" w:rsidRPr="00175F75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2B7FC5" w:rsidRPr="0017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2B7FC5" w:rsidRPr="0017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B7FC5" w:rsidRPr="00175F75">
              <w:rPr>
                <w:rFonts w:ascii="Arial" w:hAnsi="Arial" w:cs="Arial"/>
                <w:sz w:val="20"/>
                <w:szCs w:val="20"/>
              </w:rPr>
            </w:r>
            <w:r w:rsidR="002B7FC5" w:rsidRPr="0017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7FC5"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B7FC5"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B7FC5"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B7FC5"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B7FC5"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B7FC5" w:rsidRPr="00175F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2B7FC5" w:rsidRPr="00175F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1" w:type="dxa"/>
            <w:gridSpan w:val="2"/>
            <w:shd w:val="clear" w:color="auto" w:fill="auto"/>
            <w:vAlign w:val="center"/>
          </w:tcPr>
          <w:p w:rsidR="002B7FC5" w:rsidRPr="00175F75" w:rsidRDefault="002B7FC5" w:rsidP="00175F75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175F75">
              <w:rPr>
                <w:rFonts w:ascii="Arial" w:hAnsi="Arial" w:cs="Arial"/>
                <w:sz w:val="20"/>
                <w:szCs w:val="20"/>
              </w:rPr>
              <w:t>Given Name</w:t>
            </w:r>
            <w:r w:rsidR="009277CF" w:rsidRPr="00175F75">
              <w:rPr>
                <w:rFonts w:ascii="Arial" w:hAnsi="Arial" w:cs="Arial"/>
                <w:sz w:val="20"/>
                <w:szCs w:val="20"/>
              </w:rPr>
              <w:t>/</w:t>
            </w:r>
            <w:r w:rsidRPr="00175F75">
              <w:rPr>
                <w:rFonts w:ascii="Arial" w:hAnsi="Arial" w:cs="Arial"/>
                <w:sz w:val="20"/>
                <w:szCs w:val="20"/>
              </w:rPr>
              <w:t xml:space="preserve">s:  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17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5F75">
              <w:rPr>
                <w:rFonts w:ascii="Arial" w:hAnsi="Arial" w:cs="Arial"/>
                <w:sz w:val="20"/>
                <w:szCs w:val="20"/>
              </w:rPr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E1E4D" w:rsidRPr="00175F75" w:rsidTr="00175F75">
        <w:trPr>
          <w:trHeight w:val="360"/>
        </w:trPr>
        <w:tc>
          <w:tcPr>
            <w:tcW w:w="9722" w:type="dxa"/>
            <w:gridSpan w:val="3"/>
            <w:shd w:val="clear" w:color="auto" w:fill="auto"/>
            <w:vAlign w:val="center"/>
          </w:tcPr>
          <w:p w:rsidR="00CE1E4D" w:rsidRPr="00175F75" w:rsidRDefault="00CE1E4D" w:rsidP="00175F75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175F75">
              <w:rPr>
                <w:rFonts w:ascii="Arial" w:hAnsi="Arial" w:cs="Arial"/>
                <w:sz w:val="20"/>
                <w:szCs w:val="20"/>
              </w:rPr>
              <w:t xml:space="preserve">Company/Organisation (if applicable):  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7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5F75">
              <w:rPr>
                <w:rFonts w:ascii="Arial" w:hAnsi="Arial" w:cs="Arial"/>
                <w:sz w:val="20"/>
                <w:szCs w:val="20"/>
              </w:rPr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E1E4D" w:rsidRPr="00175F75" w:rsidTr="00175F75">
        <w:trPr>
          <w:trHeight w:val="360"/>
        </w:trPr>
        <w:tc>
          <w:tcPr>
            <w:tcW w:w="9722" w:type="dxa"/>
            <w:gridSpan w:val="3"/>
            <w:shd w:val="clear" w:color="auto" w:fill="auto"/>
            <w:vAlign w:val="center"/>
          </w:tcPr>
          <w:p w:rsidR="00CE1E4D" w:rsidRPr="00175F75" w:rsidRDefault="00CE1E4D" w:rsidP="00175F75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175F75">
              <w:rPr>
                <w:rFonts w:ascii="Arial" w:hAnsi="Arial" w:cs="Arial"/>
                <w:sz w:val="20"/>
                <w:szCs w:val="20"/>
              </w:rPr>
              <w:t xml:space="preserve">Postal Address:  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7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5F75">
              <w:rPr>
                <w:rFonts w:ascii="Arial" w:hAnsi="Arial" w:cs="Arial"/>
                <w:sz w:val="20"/>
                <w:szCs w:val="20"/>
              </w:rPr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E1E4D" w:rsidRPr="00175F75" w:rsidTr="00175F75">
        <w:trPr>
          <w:trHeight w:val="360"/>
        </w:trPr>
        <w:tc>
          <w:tcPr>
            <w:tcW w:w="6468" w:type="dxa"/>
            <w:gridSpan w:val="2"/>
            <w:shd w:val="clear" w:color="auto" w:fill="auto"/>
            <w:vAlign w:val="center"/>
          </w:tcPr>
          <w:p w:rsidR="00CE1E4D" w:rsidRPr="00175F75" w:rsidRDefault="00CE1E4D" w:rsidP="00175F75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175F75">
              <w:rPr>
                <w:rFonts w:ascii="Arial" w:hAnsi="Arial" w:cs="Arial"/>
                <w:sz w:val="20"/>
                <w:szCs w:val="20"/>
              </w:rPr>
              <w:t xml:space="preserve">Suburb:  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7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5F75">
              <w:rPr>
                <w:rFonts w:ascii="Arial" w:hAnsi="Arial" w:cs="Arial"/>
                <w:sz w:val="20"/>
                <w:szCs w:val="20"/>
              </w:rPr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175F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CE1E4D" w:rsidRPr="00175F75" w:rsidRDefault="00CE1E4D" w:rsidP="00175F75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175F75">
              <w:rPr>
                <w:rFonts w:ascii="Arial" w:hAnsi="Arial" w:cs="Arial"/>
                <w:sz w:val="20"/>
                <w:szCs w:val="20"/>
              </w:rPr>
              <w:t xml:space="preserve">Postcode:  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17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5F75">
              <w:rPr>
                <w:rFonts w:ascii="Arial" w:hAnsi="Arial" w:cs="Arial"/>
                <w:sz w:val="20"/>
                <w:szCs w:val="20"/>
              </w:rPr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CE1E4D" w:rsidRPr="00175F75" w:rsidTr="00175F75">
        <w:trPr>
          <w:trHeight w:val="360"/>
        </w:trPr>
        <w:tc>
          <w:tcPr>
            <w:tcW w:w="9722" w:type="dxa"/>
            <w:gridSpan w:val="3"/>
            <w:shd w:val="clear" w:color="auto" w:fill="auto"/>
            <w:vAlign w:val="center"/>
          </w:tcPr>
          <w:p w:rsidR="00CE1E4D" w:rsidRPr="00175F75" w:rsidRDefault="00CE1E4D" w:rsidP="00175F75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175F75">
              <w:rPr>
                <w:rFonts w:ascii="Arial" w:hAnsi="Arial" w:cs="Arial"/>
                <w:sz w:val="20"/>
                <w:szCs w:val="20"/>
              </w:rPr>
              <w:t xml:space="preserve">Contact Person (if applicable): 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7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5F75">
              <w:rPr>
                <w:rFonts w:ascii="Arial" w:hAnsi="Arial" w:cs="Arial"/>
                <w:sz w:val="20"/>
                <w:szCs w:val="20"/>
              </w:rPr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E829B7" w:rsidRPr="00175F75" w:rsidTr="00E829B7">
        <w:trPr>
          <w:trHeight w:val="360"/>
        </w:trPr>
        <w:tc>
          <w:tcPr>
            <w:tcW w:w="9722" w:type="dxa"/>
            <w:gridSpan w:val="3"/>
            <w:shd w:val="clear" w:color="auto" w:fill="auto"/>
            <w:vAlign w:val="center"/>
          </w:tcPr>
          <w:p w:rsidR="00E829B7" w:rsidRPr="00175F75" w:rsidRDefault="00E829B7" w:rsidP="00175F75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175F75">
              <w:rPr>
                <w:rFonts w:ascii="Arial" w:hAnsi="Arial" w:cs="Arial"/>
                <w:sz w:val="20"/>
                <w:szCs w:val="20"/>
              </w:rPr>
              <w:t xml:space="preserve">Email Address:  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7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5F75">
              <w:rPr>
                <w:rFonts w:ascii="Arial" w:hAnsi="Arial" w:cs="Arial"/>
                <w:sz w:val="20"/>
                <w:szCs w:val="20"/>
              </w:rPr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E829B7" w:rsidRPr="00175F75" w:rsidTr="00E829B7">
        <w:trPr>
          <w:trHeight w:val="360"/>
        </w:trPr>
        <w:tc>
          <w:tcPr>
            <w:tcW w:w="4861" w:type="dxa"/>
            <w:shd w:val="clear" w:color="auto" w:fill="auto"/>
            <w:vAlign w:val="center"/>
          </w:tcPr>
          <w:p w:rsidR="00E829B7" w:rsidRPr="00175F75" w:rsidRDefault="00E829B7" w:rsidP="00175F75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</w:t>
            </w:r>
            <w:r w:rsidRPr="00175F75">
              <w:rPr>
                <w:rFonts w:ascii="Arial" w:hAnsi="Arial" w:cs="Arial"/>
                <w:sz w:val="20"/>
                <w:szCs w:val="20"/>
              </w:rPr>
              <w:t xml:space="preserve"> Phone:  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7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5F75">
              <w:rPr>
                <w:rFonts w:ascii="Arial" w:hAnsi="Arial" w:cs="Arial"/>
                <w:sz w:val="20"/>
                <w:szCs w:val="20"/>
              </w:rPr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861" w:type="dxa"/>
            <w:gridSpan w:val="2"/>
            <w:shd w:val="clear" w:color="auto" w:fill="auto"/>
            <w:vAlign w:val="center"/>
          </w:tcPr>
          <w:p w:rsidR="00E829B7" w:rsidRPr="00175F75" w:rsidRDefault="00E829B7" w:rsidP="00175F75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175F75">
              <w:rPr>
                <w:rFonts w:ascii="Arial" w:hAnsi="Arial" w:cs="Arial"/>
                <w:sz w:val="20"/>
                <w:szCs w:val="20"/>
              </w:rPr>
              <w:t xml:space="preserve">Business Phone: 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17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5F75">
              <w:rPr>
                <w:rFonts w:ascii="Arial" w:hAnsi="Arial" w:cs="Arial"/>
                <w:sz w:val="20"/>
                <w:szCs w:val="20"/>
              </w:rPr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175F7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175F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675F27" w:rsidRPr="00675F27" w:rsidRDefault="00675F27" w:rsidP="006060DD">
      <w:pPr>
        <w:spacing w:before="120" w:after="120" w:line="312" w:lineRule="auto"/>
        <w:rPr>
          <w:rFonts w:ascii="Arial" w:hAnsi="Arial" w:cs="Arial"/>
          <w:b/>
          <w:i/>
          <w:sz w:val="20"/>
          <w:szCs w:val="20"/>
        </w:rPr>
      </w:pPr>
      <w:r w:rsidRPr="00675F27">
        <w:rPr>
          <w:rFonts w:ascii="Arial" w:hAnsi="Arial" w:cs="Arial"/>
          <w:b/>
          <w:i/>
          <w:sz w:val="20"/>
          <w:szCs w:val="20"/>
        </w:rPr>
        <w:t>Please complete a separate application for each affected property</w:t>
      </w:r>
    </w:p>
    <w:p w:rsidR="00AB1688" w:rsidRPr="00E829B7" w:rsidRDefault="00E829B7" w:rsidP="006060DD">
      <w:pPr>
        <w:spacing w:before="120" w:after="120" w:line="312" w:lineRule="auto"/>
        <w:rPr>
          <w:rFonts w:ascii="Arial" w:hAnsi="Arial" w:cs="Arial"/>
          <w:b/>
          <w:sz w:val="20"/>
          <w:szCs w:val="20"/>
        </w:rPr>
      </w:pPr>
      <w:r w:rsidRPr="00E829B7">
        <w:rPr>
          <w:rFonts w:ascii="Arial" w:hAnsi="Arial" w:cs="Arial"/>
          <w:b/>
          <w:sz w:val="20"/>
          <w:szCs w:val="20"/>
        </w:rPr>
        <w:t>Address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296"/>
      </w:tblGrid>
      <w:tr w:rsidR="00E829B7" w:rsidRPr="00E829B7" w:rsidTr="00E829B7">
        <w:tc>
          <w:tcPr>
            <w:tcW w:w="2660" w:type="dxa"/>
          </w:tcPr>
          <w:p w:rsidR="00E829B7" w:rsidRPr="00E829B7" w:rsidRDefault="00E829B7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Street Address:</w:t>
            </w:r>
          </w:p>
        </w:tc>
        <w:tc>
          <w:tcPr>
            <w:tcW w:w="7296" w:type="dxa"/>
          </w:tcPr>
          <w:p w:rsidR="00E829B7" w:rsidRPr="00E829B7" w:rsidRDefault="00F22E5E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E829B7" w:rsidRPr="00E829B7" w:rsidTr="00E829B7">
        <w:tc>
          <w:tcPr>
            <w:tcW w:w="2660" w:type="dxa"/>
          </w:tcPr>
          <w:p w:rsidR="00E829B7" w:rsidRDefault="00E829B7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Description:</w:t>
            </w:r>
          </w:p>
        </w:tc>
        <w:tc>
          <w:tcPr>
            <w:tcW w:w="7296" w:type="dxa"/>
          </w:tcPr>
          <w:p w:rsidR="00E829B7" w:rsidRPr="00E829B7" w:rsidRDefault="00F22E5E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E829B7" w:rsidRPr="00E829B7" w:rsidTr="00E829B7">
        <w:tc>
          <w:tcPr>
            <w:tcW w:w="2660" w:type="dxa"/>
          </w:tcPr>
          <w:p w:rsidR="00E829B7" w:rsidRDefault="00E829B7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Street Address:</w:t>
            </w:r>
          </w:p>
        </w:tc>
        <w:tc>
          <w:tcPr>
            <w:tcW w:w="7296" w:type="dxa"/>
          </w:tcPr>
          <w:p w:rsidR="00E829B7" w:rsidRPr="00E829B7" w:rsidRDefault="00F22E5E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E829B7" w:rsidRPr="00E829B7" w:rsidTr="00BD0D89">
        <w:trPr>
          <w:trHeight w:val="1285"/>
        </w:trPr>
        <w:tc>
          <w:tcPr>
            <w:tcW w:w="2660" w:type="dxa"/>
          </w:tcPr>
          <w:p w:rsidR="00E829B7" w:rsidRDefault="00E829B7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 for Change</w:t>
            </w:r>
            <w:r w:rsidR="009E50D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E50D5" w:rsidRPr="009E50D5" w:rsidRDefault="009E50D5" w:rsidP="00E829B7">
            <w:pPr>
              <w:spacing w:before="120" w:after="120" w:line="312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E50D5">
              <w:rPr>
                <w:rFonts w:ascii="Arial" w:hAnsi="Arial" w:cs="Arial"/>
                <w:i/>
                <w:sz w:val="16"/>
                <w:szCs w:val="16"/>
              </w:rPr>
              <w:t xml:space="preserve">Attach </w:t>
            </w:r>
            <w:r w:rsidR="00BD0D89">
              <w:rPr>
                <w:rFonts w:ascii="Arial" w:hAnsi="Arial" w:cs="Arial"/>
                <w:i/>
                <w:sz w:val="16"/>
                <w:szCs w:val="16"/>
              </w:rPr>
              <w:t xml:space="preserve">supporting </w:t>
            </w:r>
            <w:r w:rsidRPr="009E50D5">
              <w:rPr>
                <w:rFonts w:ascii="Arial" w:hAnsi="Arial" w:cs="Arial"/>
                <w:i/>
                <w:sz w:val="16"/>
                <w:szCs w:val="16"/>
              </w:rPr>
              <w:t>documents if applicable</w:t>
            </w:r>
          </w:p>
        </w:tc>
        <w:tc>
          <w:tcPr>
            <w:tcW w:w="7296" w:type="dxa"/>
          </w:tcPr>
          <w:p w:rsidR="00E829B7" w:rsidRPr="00E829B7" w:rsidRDefault="00F22E5E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E829B7" w:rsidRPr="00E829B7" w:rsidRDefault="00E829B7" w:rsidP="006060DD">
      <w:pPr>
        <w:spacing w:before="120" w:after="120" w:line="312" w:lineRule="auto"/>
        <w:rPr>
          <w:rFonts w:ascii="Arial" w:hAnsi="Arial" w:cs="Arial"/>
          <w:b/>
          <w:sz w:val="20"/>
          <w:szCs w:val="20"/>
        </w:rPr>
      </w:pPr>
      <w:r w:rsidRPr="00E829B7">
        <w:rPr>
          <w:rFonts w:ascii="Arial" w:hAnsi="Arial" w:cs="Arial"/>
          <w:b/>
          <w:sz w:val="20"/>
          <w:szCs w:val="20"/>
        </w:rPr>
        <w:t>Authorisation: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296"/>
      </w:tblGrid>
      <w:tr w:rsidR="00E829B7" w:rsidRPr="00E829B7" w:rsidTr="00E829B7">
        <w:tc>
          <w:tcPr>
            <w:tcW w:w="2660" w:type="dxa"/>
          </w:tcPr>
          <w:p w:rsidR="00E829B7" w:rsidRPr="00E829B7" w:rsidRDefault="00E829B7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Name:</w:t>
            </w:r>
          </w:p>
        </w:tc>
        <w:tc>
          <w:tcPr>
            <w:tcW w:w="7296" w:type="dxa"/>
          </w:tcPr>
          <w:p w:rsidR="00E829B7" w:rsidRPr="00E829B7" w:rsidRDefault="00F22E5E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E829B7" w:rsidRPr="00E829B7" w:rsidTr="00E829B7">
        <w:tc>
          <w:tcPr>
            <w:tcW w:w="2660" w:type="dxa"/>
          </w:tcPr>
          <w:p w:rsidR="00E829B7" w:rsidRDefault="00E829B7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7296" w:type="dxa"/>
          </w:tcPr>
          <w:p w:rsidR="00E829B7" w:rsidRPr="00E829B7" w:rsidRDefault="00E829B7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9B7" w:rsidRPr="00E829B7" w:rsidTr="00E829B7">
        <w:tc>
          <w:tcPr>
            <w:tcW w:w="2660" w:type="dxa"/>
          </w:tcPr>
          <w:p w:rsidR="00E829B7" w:rsidRPr="00E829B7" w:rsidRDefault="00E829B7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Name:</w:t>
            </w:r>
          </w:p>
        </w:tc>
        <w:tc>
          <w:tcPr>
            <w:tcW w:w="7296" w:type="dxa"/>
          </w:tcPr>
          <w:p w:rsidR="00E829B7" w:rsidRPr="00E829B7" w:rsidRDefault="00F22E5E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7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E829B7" w:rsidRPr="00E829B7" w:rsidTr="00E829B7">
        <w:tc>
          <w:tcPr>
            <w:tcW w:w="2660" w:type="dxa"/>
          </w:tcPr>
          <w:p w:rsidR="00E829B7" w:rsidRDefault="00E829B7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7296" w:type="dxa"/>
          </w:tcPr>
          <w:p w:rsidR="00E829B7" w:rsidRPr="00E829B7" w:rsidRDefault="00E829B7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29B7" w:rsidRPr="00E829B7" w:rsidRDefault="00E829B7" w:rsidP="006060DD">
      <w:pPr>
        <w:spacing w:before="120" w:after="120" w:line="312" w:lineRule="auto"/>
        <w:rPr>
          <w:rFonts w:ascii="Arial" w:hAnsi="Arial" w:cs="Arial"/>
          <w:b/>
          <w:sz w:val="20"/>
          <w:szCs w:val="20"/>
        </w:rPr>
      </w:pPr>
      <w:r w:rsidRPr="00E829B7">
        <w:rPr>
          <w:rFonts w:ascii="Arial" w:hAnsi="Arial" w:cs="Arial"/>
          <w:b/>
          <w:sz w:val="20"/>
          <w:szCs w:val="20"/>
        </w:rPr>
        <w:t>Office Use Only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112"/>
        <w:gridCol w:w="206"/>
        <w:gridCol w:w="3319"/>
        <w:gridCol w:w="3394"/>
      </w:tblGrid>
      <w:tr w:rsidR="00BD0D89" w:rsidRPr="00E829B7" w:rsidTr="00BD0D89">
        <w:tc>
          <w:tcPr>
            <w:tcW w:w="3318" w:type="dxa"/>
            <w:gridSpan w:val="2"/>
          </w:tcPr>
          <w:p w:rsidR="00BD0D89" w:rsidRPr="00E829B7" w:rsidRDefault="00BD0D89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RC299</w:t>
            </w:r>
          </w:p>
        </w:tc>
        <w:tc>
          <w:tcPr>
            <w:tcW w:w="3319" w:type="dxa"/>
          </w:tcPr>
          <w:p w:rsidR="00BD0D89" w:rsidRPr="00E829B7" w:rsidRDefault="00BD0D89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Receipt No.:</w:t>
            </w:r>
          </w:p>
        </w:tc>
        <w:tc>
          <w:tcPr>
            <w:tcW w:w="3394" w:type="dxa"/>
          </w:tcPr>
          <w:p w:rsidR="00BD0D89" w:rsidRPr="00E829B7" w:rsidRDefault="00BD0D89" w:rsidP="00E829B7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BD0D89" w:rsidRPr="00E829B7" w:rsidTr="00BD0D89">
        <w:tc>
          <w:tcPr>
            <w:tcW w:w="3112" w:type="dxa"/>
          </w:tcPr>
          <w:p w:rsidR="00BD0D89" w:rsidRPr="00E829B7" w:rsidRDefault="00BD0D89" w:rsidP="0009326B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Address Available:</w:t>
            </w:r>
          </w:p>
        </w:tc>
        <w:tc>
          <w:tcPr>
            <w:tcW w:w="6919" w:type="dxa"/>
            <w:gridSpan w:val="3"/>
          </w:tcPr>
          <w:p w:rsidR="00BD0D89" w:rsidRPr="00E829B7" w:rsidRDefault="00BD0D89" w:rsidP="0009326B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BD0D89" w:rsidRPr="00E829B7" w:rsidTr="00BD0D89">
        <w:tc>
          <w:tcPr>
            <w:tcW w:w="3112" w:type="dxa"/>
          </w:tcPr>
          <w:p w:rsidR="00BD0D89" w:rsidRDefault="00BD0D89" w:rsidP="0009326B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 Updated:</w:t>
            </w:r>
          </w:p>
        </w:tc>
        <w:tc>
          <w:tcPr>
            <w:tcW w:w="6919" w:type="dxa"/>
            <w:gridSpan w:val="3"/>
          </w:tcPr>
          <w:p w:rsidR="00BD0D89" w:rsidRPr="00E829B7" w:rsidRDefault="00BD0D89" w:rsidP="0009326B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BD0D89" w:rsidRPr="00E829B7" w:rsidTr="00BD0D89">
        <w:tc>
          <w:tcPr>
            <w:tcW w:w="3112" w:type="dxa"/>
          </w:tcPr>
          <w:p w:rsidR="00BD0D89" w:rsidRPr="00E829B7" w:rsidRDefault="00BD0D89" w:rsidP="0009326B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Rates Updated:</w:t>
            </w:r>
          </w:p>
        </w:tc>
        <w:tc>
          <w:tcPr>
            <w:tcW w:w="6919" w:type="dxa"/>
            <w:gridSpan w:val="3"/>
          </w:tcPr>
          <w:p w:rsidR="00BD0D89" w:rsidRPr="00E829B7" w:rsidRDefault="00BD0D89" w:rsidP="0009326B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BD0D89" w:rsidRPr="00E829B7" w:rsidTr="00BD0D89">
        <w:tc>
          <w:tcPr>
            <w:tcW w:w="3112" w:type="dxa"/>
          </w:tcPr>
          <w:p w:rsidR="00BD0D89" w:rsidRDefault="00BD0D89" w:rsidP="0009326B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GIS Updated:</w:t>
            </w:r>
          </w:p>
        </w:tc>
        <w:tc>
          <w:tcPr>
            <w:tcW w:w="6919" w:type="dxa"/>
            <w:gridSpan w:val="3"/>
          </w:tcPr>
          <w:p w:rsidR="00BD0D89" w:rsidRPr="00E829B7" w:rsidRDefault="00BD0D89" w:rsidP="0009326B">
            <w:pPr>
              <w:spacing w:before="120" w:after="120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E829B7" w:rsidRPr="006060DD" w:rsidRDefault="00BD0D89" w:rsidP="006060DD">
      <w:pPr>
        <w:spacing w:before="120" w:after="12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TRIM Reference:  </w:t>
      </w:r>
      <w:r w:rsidR="002F69AA">
        <w:rPr>
          <w:rFonts w:ascii="Arial" w:hAnsi="Arial" w:cs="Arial"/>
          <w:sz w:val="20"/>
          <w:szCs w:val="20"/>
        </w:rPr>
        <w:t>F2004/08564</w:t>
      </w:r>
    </w:p>
    <w:p w:rsidR="00357C2A" w:rsidRPr="006060DD" w:rsidRDefault="00E829B7" w:rsidP="006060DD">
      <w:pPr>
        <w:spacing w:before="120" w:after="120"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357C2A" w:rsidRPr="001220B6" w:rsidTr="006E383F">
        <w:tc>
          <w:tcPr>
            <w:tcW w:w="9747" w:type="dxa"/>
            <w:gridSpan w:val="2"/>
            <w:shd w:val="clear" w:color="auto" w:fill="auto"/>
          </w:tcPr>
          <w:p w:rsidR="00357C2A" w:rsidRPr="001220B6" w:rsidRDefault="00357C2A" w:rsidP="006E383F">
            <w:pPr>
              <w:pBdr>
                <w:top w:val="single" w:sz="4" w:space="4" w:color="auto"/>
                <w:left w:val="single" w:sz="4" w:space="12" w:color="auto"/>
                <w:bottom w:val="single" w:sz="4" w:space="4" w:color="auto"/>
                <w:right w:val="single" w:sz="4" w:space="5" w:color="auto"/>
              </w:pBdr>
              <w:shd w:val="clear" w:color="auto" w:fill="595959"/>
              <w:ind w:left="142"/>
              <w:jc w:val="center"/>
            </w:pPr>
            <w:r w:rsidRPr="002400F9">
              <w:rPr>
                <w:rFonts w:ascii="Arial" w:eastAsia="Calibri" w:hAnsi="Arial" w:cs="Arial"/>
                <w:b/>
                <w:color w:val="FFFFFF"/>
                <w:sz w:val="28"/>
                <w:szCs w:val="28"/>
                <w:lang w:eastAsia="en-US"/>
              </w:rPr>
              <w:t>Methods of Payment</w:t>
            </w:r>
          </w:p>
        </w:tc>
      </w:tr>
      <w:tr w:rsidR="00357C2A" w:rsidRPr="00F97899" w:rsidTr="006E383F">
        <w:tc>
          <w:tcPr>
            <w:tcW w:w="3510" w:type="dxa"/>
            <w:shd w:val="clear" w:color="auto" w:fill="auto"/>
          </w:tcPr>
          <w:p w:rsidR="00357C2A" w:rsidRPr="00F97899" w:rsidRDefault="00357C2A" w:rsidP="006E383F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9789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Payment in person</w:t>
            </w:r>
          </w:p>
        </w:tc>
        <w:tc>
          <w:tcPr>
            <w:tcW w:w="6237" w:type="dxa"/>
            <w:shd w:val="clear" w:color="auto" w:fill="auto"/>
          </w:tcPr>
          <w:p w:rsidR="00357C2A" w:rsidRPr="00F97899" w:rsidRDefault="00357C2A" w:rsidP="006E383F">
            <w:pPr>
              <w:spacing w:before="240" w:line="312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F9789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Council accepts CASH, CHEQUE and CREDIT CARD payments</w:t>
            </w:r>
          </w:p>
          <w:p w:rsidR="00357C2A" w:rsidRPr="00F97899" w:rsidRDefault="00357C2A" w:rsidP="006E383F">
            <w:pPr>
              <w:spacing w:before="240" w:line="312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78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At the cashier’s desk on the ground floor of Council’s Administration Building, 296 Peats Ferry Road, Hornsby.</w:t>
            </w:r>
          </w:p>
          <w:p w:rsidR="00357C2A" w:rsidRPr="00F97899" w:rsidRDefault="00357C2A" w:rsidP="006E383F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97899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Please note</w:t>
            </w:r>
            <w:r w:rsidRPr="00F978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Your application will not progress unless payment has been received.</w:t>
            </w:r>
          </w:p>
        </w:tc>
      </w:tr>
      <w:tr w:rsidR="00357C2A" w:rsidRPr="00F97899" w:rsidTr="006E383F">
        <w:tc>
          <w:tcPr>
            <w:tcW w:w="3510" w:type="dxa"/>
            <w:shd w:val="clear" w:color="auto" w:fill="auto"/>
          </w:tcPr>
          <w:p w:rsidR="00357C2A" w:rsidRPr="00F97899" w:rsidRDefault="00357C2A" w:rsidP="006E383F">
            <w:pPr>
              <w:spacing w:before="240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F97899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Cheque payment through mail</w:t>
            </w:r>
          </w:p>
          <w:p w:rsidR="00357C2A" w:rsidRPr="00F97899" w:rsidRDefault="00357C2A" w:rsidP="006E383F">
            <w:pPr>
              <w:spacing w:before="240"/>
              <w:rPr>
                <w:rFonts w:ascii="Arial" w:eastAsia="Calibri" w:hAnsi="Arial" w:cs="Arial"/>
                <w:b/>
                <w:color w:val="FF0000"/>
                <w:sz w:val="20"/>
                <w:szCs w:val="22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:rsidR="00357C2A" w:rsidRPr="00F97899" w:rsidRDefault="00357C2A" w:rsidP="006E383F">
            <w:pPr>
              <w:tabs>
                <w:tab w:val="left" w:pos="3261"/>
              </w:tabs>
              <w:spacing w:before="24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F97899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Make cheque payable to </w:t>
            </w:r>
            <w:r w:rsidRPr="00F97899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Hornsby Shire Council</w:t>
            </w:r>
            <w:r w:rsidRPr="00F97899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</w:p>
          <w:p w:rsidR="00357C2A" w:rsidRPr="00F97899" w:rsidRDefault="00357C2A" w:rsidP="006E383F">
            <w:pPr>
              <w:tabs>
                <w:tab w:val="left" w:pos="3261"/>
              </w:tabs>
              <w:spacing w:before="24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F97899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Cross “Not Negotiable” and send to: </w:t>
            </w:r>
          </w:p>
          <w:p w:rsidR="00357C2A" w:rsidRPr="00F97899" w:rsidRDefault="00357C2A" w:rsidP="006E383F">
            <w:pPr>
              <w:spacing w:before="240" w:after="24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F9789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PO Box 37 HORNSBY  NSW  1630</w:t>
            </w:r>
          </w:p>
        </w:tc>
      </w:tr>
      <w:tr w:rsidR="00357C2A" w:rsidRPr="00F97899" w:rsidTr="006E383F">
        <w:tc>
          <w:tcPr>
            <w:tcW w:w="3510" w:type="dxa"/>
            <w:shd w:val="clear" w:color="auto" w:fill="auto"/>
          </w:tcPr>
          <w:p w:rsidR="00357C2A" w:rsidRPr="00F97899" w:rsidRDefault="00357C2A" w:rsidP="006E383F">
            <w:pPr>
              <w:spacing w:before="240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F97899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 xml:space="preserve">Application received through mail for payment by credit card </w:t>
            </w:r>
          </w:p>
          <w:p w:rsidR="00357C2A" w:rsidRPr="00F97899" w:rsidRDefault="00357C2A" w:rsidP="006E383F">
            <w:pPr>
              <w:spacing w:before="240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F97899">
              <w:rPr>
                <w:rFonts w:ascii="Arial" w:eastAsia="Calibri" w:hAnsi="Arial" w:cs="Arial"/>
                <w:b/>
                <w:color w:val="FF0000"/>
                <w:sz w:val="20"/>
                <w:szCs w:val="22"/>
                <w:lang w:eastAsia="en-US"/>
              </w:rPr>
              <w:t>Credit card details cannot be accepted through the mail or via email</w:t>
            </w:r>
          </w:p>
        </w:tc>
        <w:tc>
          <w:tcPr>
            <w:tcW w:w="6237" w:type="dxa"/>
            <w:shd w:val="clear" w:color="auto" w:fill="auto"/>
          </w:tcPr>
          <w:p w:rsidR="00357C2A" w:rsidRPr="00F97899" w:rsidRDefault="00357C2A" w:rsidP="006E383F">
            <w:pPr>
              <w:tabs>
                <w:tab w:val="left" w:pos="3261"/>
              </w:tabs>
              <w:spacing w:before="24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F97899">
              <w:rPr>
                <w:rFonts w:ascii="Arial" w:eastAsia="Calibri" w:hAnsi="Arial" w:cs="Arial"/>
                <w:sz w:val="20"/>
                <w:szCs w:val="22"/>
                <w:lang w:eastAsia="en-US"/>
              </w:rPr>
              <w:t>If you wish to pay by a credit card, a Customer Service Officer will contact you to obtain details prior to lodgement.</w:t>
            </w:r>
          </w:p>
          <w:p w:rsidR="00357C2A" w:rsidRPr="00F97899" w:rsidRDefault="00357C2A" w:rsidP="006E383F">
            <w:pPr>
              <w:tabs>
                <w:tab w:val="left" w:pos="3261"/>
              </w:tabs>
              <w:spacing w:before="240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F97899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Please note</w:t>
            </w:r>
            <w:r w:rsidRPr="00F978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Your application will not progress unless payment has been received.</w:t>
            </w:r>
          </w:p>
        </w:tc>
      </w:tr>
    </w:tbl>
    <w:p w:rsidR="007B1C44" w:rsidRPr="006060DD" w:rsidRDefault="007B1C44" w:rsidP="006060DD">
      <w:pPr>
        <w:spacing w:before="120" w:after="120" w:line="312" w:lineRule="auto"/>
        <w:rPr>
          <w:rFonts w:ascii="Arial" w:hAnsi="Arial" w:cs="Arial"/>
          <w:b/>
          <w:sz w:val="20"/>
          <w:szCs w:val="20"/>
        </w:rPr>
      </w:pPr>
    </w:p>
    <w:p w:rsidR="007B1C44" w:rsidRPr="006060DD" w:rsidRDefault="007B1C44" w:rsidP="006060DD">
      <w:pPr>
        <w:spacing w:before="120" w:after="120" w:line="312" w:lineRule="auto"/>
        <w:rPr>
          <w:rFonts w:ascii="Arial" w:hAnsi="Arial" w:cs="Arial"/>
          <w:sz w:val="20"/>
          <w:szCs w:val="20"/>
        </w:rPr>
      </w:pPr>
    </w:p>
    <w:sectPr w:rsidR="007B1C44" w:rsidRPr="006060DD" w:rsidSect="002F69A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80" w:right="748" w:bottom="1134" w:left="1418" w:header="35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5E" w:rsidRDefault="00F22E5E">
      <w:r>
        <w:separator/>
      </w:r>
    </w:p>
  </w:endnote>
  <w:endnote w:type="continuationSeparator" w:id="0">
    <w:p w:rsidR="00F22E5E" w:rsidRDefault="00F2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ylus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E0E" w:rsidRDefault="00964E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E5E" w:rsidRDefault="00F22E5E" w:rsidP="001F7D3C">
    <w:pPr>
      <w:pBdr>
        <w:top w:val="single" w:sz="4" w:space="1" w:color="auto"/>
      </w:pBdr>
      <w:tabs>
        <w:tab w:val="left" w:pos="2700"/>
        <w:tab w:val="left" w:pos="5220"/>
        <w:tab w:val="left" w:pos="7020"/>
      </w:tabs>
      <w:spacing w:line="220" w:lineRule="exac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Hornsby Shire Council</w:t>
    </w:r>
  </w:p>
  <w:p w:rsidR="00F22E5E" w:rsidRDefault="00F22E5E" w:rsidP="00895552">
    <w:pPr>
      <w:tabs>
        <w:tab w:val="left" w:pos="2542"/>
        <w:tab w:val="left" w:pos="2700"/>
        <w:tab w:val="left" w:pos="5220"/>
        <w:tab w:val="left" w:pos="7020"/>
      </w:tabs>
      <w:spacing w:line="22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ABN </w:t>
    </w:r>
    <w:smartTag w:uri="urn:schemas-microsoft-com:office:smarttags" w:element="Street">
      <w:smartTag w:uri="urn:schemas-microsoft-com:office:smarttags" w:element="address">
        <w:r>
          <w:rPr>
            <w:rFonts w:ascii="Arial" w:hAnsi="Arial" w:cs="Arial"/>
            <w:sz w:val="16"/>
            <w:szCs w:val="16"/>
          </w:rPr>
          <w:t>20 706 996 972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  <w:t>PO Box 37</w:t>
        </w:r>
      </w:smartTag>
    </w:smartTag>
    <w:r>
      <w:rPr>
        <w:rFonts w:ascii="Arial" w:hAnsi="Arial" w:cs="Arial"/>
        <w:sz w:val="16"/>
        <w:szCs w:val="16"/>
      </w:rPr>
      <w:t>, Hornsby NSW 1630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Phone</w:t>
    </w:r>
    <w:r>
      <w:rPr>
        <w:rFonts w:ascii="Arial" w:hAnsi="Arial" w:cs="Arial"/>
        <w:sz w:val="16"/>
        <w:szCs w:val="16"/>
      </w:rPr>
      <w:t xml:space="preserve"> 02 9847 6666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Email</w:t>
    </w:r>
    <w:r>
      <w:rPr>
        <w:rFonts w:ascii="Arial" w:hAnsi="Arial" w:cs="Arial"/>
        <w:sz w:val="16"/>
        <w:szCs w:val="16"/>
      </w:rPr>
      <w:t xml:space="preserve"> hsc@hornsby.nsw.gov.au</w:t>
    </w:r>
  </w:p>
  <w:p w:rsidR="00F22E5E" w:rsidRDefault="00F22E5E" w:rsidP="00895552">
    <w:pPr>
      <w:tabs>
        <w:tab w:val="left" w:pos="2700"/>
        <w:tab w:val="left" w:pos="5220"/>
        <w:tab w:val="left" w:pos="7020"/>
      </w:tabs>
      <w:spacing w:line="22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296 Peats Ferry Rd, Hornsby 2077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Web</w:t>
    </w:r>
    <w:r>
      <w:rPr>
        <w:rFonts w:ascii="Arial" w:hAnsi="Arial" w:cs="Arial"/>
        <w:sz w:val="16"/>
        <w:szCs w:val="16"/>
      </w:rPr>
      <w:t xml:space="preserve"> hornsby.nsw.gov.au</w:t>
    </w:r>
  </w:p>
  <w:p w:rsidR="00F22E5E" w:rsidRPr="00DF5BD7" w:rsidRDefault="00F22E5E" w:rsidP="00895552">
    <w:pPr>
      <w:pStyle w:val="Footer"/>
      <w:rPr>
        <w:rFonts w:ascii="Arial" w:hAnsi="Arial" w:cs="Arial"/>
        <w:sz w:val="12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E0E" w:rsidRDefault="00964E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5E" w:rsidRDefault="00F22E5E">
      <w:r>
        <w:separator/>
      </w:r>
    </w:p>
  </w:footnote>
  <w:footnote w:type="continuationSeparator" w:id="0">
    <w:p w:rsidR="00F22E5E" w:rsidRDefault="00F22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E0E" w:rsidRDefault="00964E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E5E" w:rsidRDefault="00357C2A" w:rsidP="00895552">
    <w:pPr>
      <w:pStyle w:val="Header"/>
      <w:tabs>
        <w:tab w:val="clear" w:pos="4153"/>
        <w:tab w:val="clear" w:pos="8306"/>
        <w:tab w:val="right" w:pos="9540"/>
      </w:tabs>
      <w:rPr>
        <w:rFonts w:ascii="Arial Narrow" w:hAnsi="Arial Narrow" w:cs="Arial"/>
        <w:sz w:val="32"/>
        <w:szCs w:val="32"/>
      </w:rPr>
    </w:pPr>
    <w:r>
      <w:rPr>
        <w:rFonts w:ascii="Arial Narrow" w:hAnsi="Arial Narrow" w:cs="Arial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2.15pt;width:63pt;height:49.5pt;z-index:-251658752" wrapcoords="-257 0 -257 21273 21600 21273 21600 0 -257 0">
          <v:imagedata r:id="rId1" o:title="HSC_100K_NEW"/>
          <w10:wrap type="tight"/>
        </v:shape>
      </w:pict>
    </w:r>
  </w:p>
  <w:p w:rsidR="00F22E5E" w:rsidRPr="006060DD" w:rsidRDefault="00F22E5E" w:rsidP="00895552">
    <w:pPr>
      <w:pStyle w:val="Header"/>
      <w:tabs>
        <w:tab w:val="clear" w:pos="4153"/>
        <w:tab w:val="clear" w:pos="8306"/>
        <w:tab w:val="right" w:pos="9540"/>
      </w:tabs>
      <w:rPr>
        <w:rFonts w:ascii="Arial" w:hAnsi="Arial" w:cs="Arial"/>
        <w:b/>
        <w:sz w:val="32"/>
        <w:szCs w:val="32"/>
      </w:rPr>
    </w:pPr>
    <w:r>
      <w:rPr>
        <w:rFonts w:ascii="Arial Narrow" w:hAnsi="Arial Narrow" w:cs="Arial"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>Application for Change to House Numbering</w:t>
    </w:r>
  </w:p>
  <w:p w:rsidR="00F22E5E" w:rsidRPr="00895552" w:rsidRDefault="00F22E5E" w:rsidP="00895552">
    <w:pPr>
      <w:pStyle w:val="Header"/>
      <w:rPr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E0E" w:rsidRDefault="00964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5Ox6r5H1EjTSpuLk+Ynd5nu5GAk=" w:salt="96j8YUZ6km7wS9H/v6I19A=="/>
  <w:defaultTabStop w:val="720"/>
  <w:doNotShadeFormData/>
  <w:noPunctuationKerning/>
  <w:characterSpacingControl w:val="doNotCompress"/>
  <w:hdrShapeDefaults>
    <o:shapedefaults v:ext="edit" spidmax="2093">
      <o:colormru v:ext="edit" colors="#17694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9B7"/>
    <w:rsid w:val="000013B4"/>
    <w:rsid w:val="00005B20"/>
    <w:rsid w:val="000069D8"/>
    <w:rsid w:val="0000767E"/>
    <w:rsid w:val="0001336D"/>
    <w:rsid w:val="00015BBF"/>
    <w:rsid w:val="00024F12"/>
    <w:rsid w:val="0002726A"/>
    <w:rsid w:val="00030733"/>
    <w:rsid w:val="00035778"/>
    <w:rsid w:val="00035A95"/>
    <w:rsid w:val="00037C87"/>
    <w:rsid w:val="000433FC"/>
    <w:rsid w:val="000446F1"/>
    <w:rsid w:val="000451C0"/>
    <w:rsid w:val="00054D6D"/>
    <w:rsid w:val="00055A22"/>
    <w:rsid w:val="000609E0"/>
    <w:rsid w:val="000626BD"/>
    <w:rsid w:val="0007604B"/>
    <w:rsid w:val="000805F1"/>
    <w:rsid w:val="00080933"/>
    <w:rsid w:val="00083EFD"/>
    <w:rsid w:val="00084420"/>
    <w:rsid w:val="00084C4D"/>
    <w:rsid w:val="00086A8A"/>
    <w:rsid w:val="00087603"/>
    <w:rsid w:val="00087649"/>
    <w:rsid w:val="00094B50"/>
    <w:rsid w:val="00094F46"/>
    <w:rsid w:val="000B437C"/>
    <w:rsid w:val="000C1C9B"/>
    <w:rsid w:val="000C1CB5"/>
    <w:rsid w:val="000C222B"/>
    <w:rsid w:val="000C2915"/>
    <w:rsid w:val="000C40B4"/>
    <w:rsid w:val="000D32B0"/>
    <w:rsid w:val="000D3740"/>
    <w:rsid w:val="000D683F"/>
    <w:rsid w:val="000D7395"/>
    <w:rsid w:val="000E3774"/>
    <w:rsid w:val="000E4CD9"/>
    <w:rsid w:val="000E547C"/>
    <w:rsid w:val="000E5EDA"/>
    <w:rsid w:val="000E683C"/>
    <w:rsid w:val="000E7718"/>
    <w:rsid w:val="000E7B3F"/>
    <w:rsid w:val="000F0F75"/>
    <w:rsid w:val="000F2E21"/>
    <w:rsid w:val="000F31E4"/>
    <w:rsid w:val="000F54B3"/>
    <w:rsid w:val="000F6E4D"/>
    <w:rsid w:val="00101684"/>
    <w:rsid w:val="00130C0C"/>
    <w:rsid w:val="00133BBD"/>
    <w:rsid w:val="001357A4"/>
    <w:rsid w:val="00136E61"/>
    <w:rsid w:val="00141B27"/>
    <w:rsid w:val="00142B1B"/>
    <w:rsid w:val="00144125"/>
    <w:rsid w:val="00144448"/>
    <w:rsid w:val="001469FD"/>
    <w:rsid w:val="00147BC8"/>
    <w:rsid w:val="00152FB2"/>
    <w:rsid w:val="001538FD"/>
    <w:rsid w:val="00154726"/>
    <w:rsid w:val="0015573A"/>
    <w:rsid w:val="0015691B"/>
    <w:rsid w:val="00156B31"/>
    <w:rsid w:val="00157265"/>
    <w:rsid w:val="001643AD"/>
    <w:rsid w:val="00165803"/>
    <w:rsid w:val="0017427D"/>
    <w:rsid w:val="00174A2A"/>
    <w:rsid w:val="00175F75"/>
    <w:rsid w:val="0017631F"/>
    <w:rsid w:val="00177234"/>
    <w:rsid w:val="00184659"/>
    <w:rsid w:val="00186E8C"/>
    <w:rsid w:val="0019377E"/>
    <w:rsid w:val="001A097E"/>
    <w:rsid w:val="001A25E4"/>
    <w:rsid w:val="001A3510"/>
    <w:rsid w:val="001A5A2B"/>
    <w:rsid w:val="001A6210"/>
    <w:rsid w:val="001A76BD"/>
    <w:rsid w:val="001B1E32"/>
    <w:rsid w:val="001B75EF"/>
    <w:rsid w:val="001C00C6"/>
    <w:rsid w:val="001C07BC"/>
    <w:rsid w:val="001C2773"/>
    <w:rsid w:val="001C39FF"/>
    <w:rsid w:val="001C5978"/>
    <w:rsid w:val="001D3881"/>
    <w:rsid w:val="001D5ECE"/>
    <w:rsid w:val="001E30F9"/>
    <w:rsid w:val="001E6DDB"/>
    <w:rsid w:val="001E6E8B"/>
    <w:rsid w:val="001F1B74"/>
    <w:rsid w:val="001F472B"/>
    <w:rsid w:val="001F7661"/>
    <w:rsid w:val="001F774C"/>
    <w:rsid w:val="001F7D3C"/>
    <w:rsid w:val="00201554"/>
    <w:rsid w:val="00201F28"/>
    <w:rsid w:val="00203C44"/>
    <w:rsid w:val="002047C0"/>
    <w:rsid w:val="00205D1D"/>
    <w:rsid w:val="00205DD7"/>
    <w:rsid w:val="002125BA"/>
    <w:rsid w:val="00212DA1"/>
    <w:rsid w:val="00216C59"/>
    <w:rsid w:val="002235CB"/>
    <w:rsid w:val="00223CCE"/>
    <w:rsid w:val="00226A48"/>
    <w:rsid w:val="00243AE9"/>
    <w:rsid w:val="00243D04"/>
    <w:rsid w:val="00244206"/>
    <w:rsid w:val="002443CA"/>
    <w:rsid w:val="002446AC"/>
    <w:rsid w:val="00244C6A"/>
    <w:rsid w:val="0024790A"/>
    <w:rsid w:val="00251E37"/>
    <w:rsid w:val="0025383A"/>
    <w:rsid w:val="0025416D"/>
    <w:rsid w:val="002567E6"/>
    <w:rsid w:val="00265BFF"/>
    <w:rsid w:val="002674ED"/>
    <w:rsid w:val="002716B3"/>
    <w:rsid w:val="0027544A"/>
    <w:rsid w:val="00275888"/>
    <w:rsid w:val="00287076"/>
    <w:rsid w:val="002957BE"/>
    <w:rsid w:val="00296B16"/>
    <w:rsid w:val="002975ED"/>
    <w:rsid w:val="002A2310"/>
    <w:rsid w:val="002A7AEA"/>
    <w:rsid w:val="002B024B"/>
    <w:rsid w:val="002B084C"/>
    <w:rsid w:val="002B2BFD"/>
    <w:rsid w:val="002B5DC5"/>
    <w:rsid w:val="002B7831"/>
    <w:rsid w:val="002B7FC5"/>
    <w:rsid w:val="002C288E"/>
    <w:rsid w:val="002C528B"/>
    <w:rsid w:val="002C7EB6"/>
    <w:rsid w:val="002D019B"/>
    <w:rsid w:val="002D056F"/>
    <w:rsid w:val="002D3A90"/>
    <w:rsid w:val="002D58B0"/>
    <w:rsid w:val="002E0C61"/>
    <w:rsid w:val="002E39A2"/>
    <w:rsid w:val="002E6AD8"/>
    <w:rsid w:val="002F23C6"/>
    <w:rsid w:val="002F448B"/>
    <w:rsid w:val="002F55D4"/>
    <w:rsid w:val="002F69AA"/>
    <w:rsid w:val="002F6DF6"/>
    <w:rsid w:val="003008F4"/>
    <w:rsid w:val="00301B98"/>
    <w:rsid w:val="00303D57"/>
    <w:rsid w:val="00311C5A"/>
    <w:rsid w:val="00317C6A"/>
    <w:rsid w:val="0032224B"/>
    <w:rsid w:val="00327BD7"/>
    <w:rsid w:val="00330237"/>
    <w:rsid w:val="0033083D"/>
    <w:rsid w:val="00330CE6"/>
    <w:rsid w:val="00332E69"/>
    <w:rsid w:val="00333803"/>
    <w:rsid w:val="00333B7E"/>
    <w:rsid w:val="003352C3"/>
    <w:rsid w:val="00335498"/>
    <w:rsid w:val="0033691F"/>
    <w:rsid w:val="00336DB4"/>
    <w:rsid w:val="00342133"/>
    <w:rsid w:val="00344B18"/>
    <w:rsid w:val="00346A48"/>
    <w:rsid w:val="00346BD9"/>
    <w:rsid w:val="0035534D"/>
    <w:rsid w:val="00357C2A"/>
    <w:rsid w:val="00370971"/>
    <w:rsid w:val="00371B5D"/>
    <w:rsid w:val="00377E80"/>
    <w:rsid w:val="00381959"/>
    <w:rsid w:val="00382A3A"/>
    <w:rsid w:val="00385E50"/>
    <w:rsid w:val="00386522"/>
    <w:rsid w:val="00387CB5"/>
    <w:rsid w:val="00392967"/>
    <w:rsid w:val="00394D2D"/>
    <w:rsid w:val="003A176D"/>
    <w:rsid w:val="003A377D"/>
    <w:rsid w:val="003B4B28"/>
    <w:rsid w:val="003C0B61"/>
    <w:rsid w:val="003C0CAC"/>
    <w:rsid w:val="003C1040"/>
    <w:rsid w:val="003C33DA"/>
    <w:rsid w:val="003D1E43"/>
    <w:rsid w:val="003D34CE"/>
    <w:rsid w:val="003D4B6A"/>
    <w:rsid w:val="003D6124"/>
    <w:rsid w:val="003D65E8"/>
    <w:rsid w:val="003E1124"/>
    <w:rsid w:val="003E173C"/>
    <w:rsid w:val="003E272E"/>
    <w:rsid w:val="003E36B0"/>
    <w:rsid w:val="003E54F5"/>
    <w:rsid w:val="003F20A5"/>
    <w:rsid w:val="003F3532"/>
    <w:rsid w:val="003F4D1F"/>
    <w:rsid w:val="003F4E79"/>
    <w:rsid w:val="003F69CE"/>
    <w:rsid w:val="00413311"/>
    <w:rsid w:val="00420EFA"/>
    <w:rsid w:val="00421296"/>
    <w:rsid w:val="00422F3F"/>
    <w:rsid w:val="00423399"/>
    <w:rsid w:val="004236D2"/>
    <w:rsid w:val="0043050F"/>
    <w:rsid w:val="00432C9B"/>
    <w:rsid w:val="00433EC0"/>
    <w:rsid w:val="004404DA"/>
    <w:rsid w:val="00444601"/>
    <w:rsid w:val="00447BF6"/>
    <w:rsid w:val="00447C94"/>
    <w:rsid w:val="00455591"/>
    <w:rsid w:val="00457038"/>
    <w:rsid w:val="00457705"/>
    <w:rsid w:val="0046177B"/>
    <w:rsid w:val="0046243C"/>
    <w:rsid w:val="00462962"/>
    <w:rsid w:val="00464651"/>
    <w:rsid w:val="00465A68"/>
    <w:rsid w:val="00470D0C"/>
    <w:rsid w:val="00473F39"/>
    <w:rsid w:val="004767F2"/>
    <w:rsid w:val="00482DC9"/>
    <w:rsid w:val="00483747"/>
    <w:rsid w:val="00490A41"/>
    <w:rsid w:val="004919FE"/>
    <w:rsid w:val="00495592"/>
    <w:rsid w:val="00496F87"/>
    <w:rsid w:val="004A04A9"/>
    <w:rsid w:val="004A75D5"/>
    <w:rsid w:val="004B1210"/>
    <w:rsid w:val="004B41BB"/>
    <w:rsid w:val="004B5B28"/>
    <w:rsid w:val="004B6E39"/>
    <w:rsid w:val="004B7ED3"/>
    <w:rsid w:val="004C42E2"/>
    <w:rsid w:val="004C550F"/>
    <w:rsid w:val="004C609F"/>
    <w:rsid w:val="004D3952"/>
    <w:rsid w:val="004D6F56"/>
    <w:rsid w:val="004F11AE"/>
    <w:rsid w:val="004F48AC"/>
    <w:rsid w:val="004F561D"/>
    <w:rsid w:val="004F7D37"/>
    <w:rsid w:val="00500BF7"/>
    <w:rsid w:val="005010B4"/>
    <w:rsid w:val="00501702"/>
    <w:rsid w:val="005037D0"/>
    <w:rsid w:val="00510475"/>
    <w:rsid w:val="0051325E"/>
    <w:rsid w:val="005176F2"/>
    <w:rsid w:val="005230C8"/>
    <w:rsid w:val="00525DF5"/>
    <w:rsid w:val="00526435"/>
    <w:rsid w:val="00526734"/>
    <w:rsid w:val="00531B48"/>
    <w:rsid w:val="00532E5F"/>
    <w:rsid w:val="0053335E"/>
    <w:rsid w:val="00533E09"/>
    <w:rsid w:val="00536788"/>
    <w:rsid w:val="00536865"/>
    <w:rsid w:val="00543B52"/>
    <w:rsid w:val="00545C0D"/>
    <w:rsid w:val="00547BF2"/>
    <w:rsid w:val="005520A8"/>
    <w:rsid w:val="00553727"/>
    <w:rsid w:val="00560F18"/>
    <w:rsid w:val="00561F45"/>
    <w:rsid w:val="00563628"/>
    <w:rsid w:val="00564A26"/>
    <w:rsid w:val="00567094"/>
    <w:rsid w:val="00567D18"/>
    <w:rsid w:val="0057078D"/>
    <w:rsid w:val="005718B3"/>
    <w:rsid w:val="00575950"/>
    <w:rsid w:val="005762F1"/>
    <w:rsid w:val="00576C96"/>
    <w:rsid w:val="005779F7"/>
    <w:rsid w:val="005817DB"/>
    <w:rsid w:val="00581F28"/>
    <w:rsid w:val="00583FCB"/>
    <w:rsid w:val="00584182"/>
    <w:rsid w:val="00586DDA"/>
    <w:rsid w:val="00587123"/>
    <w:rsid w:val="00591C58"/>
    <w:rsid w:val="005922EF"/>
    <w:rsid w:val="005965CC"/>
    <w:rsid w:val="00596963"/>
    <w:rsid w:val="005A0513"/>
    <w:rsid w:val="005A352D"/>
    <w:rsid w:val="005A63E2"/>
    <w:rsid w:val="005A6E51"/>
    <w:rsid w:val="005B468C"/>
    <w:rsid w:val="005B54D1"/>
    <w:rsid w:val="005C16B8"/>
    <w:rsid w:val="005C299F"/>
    <w:rsid w:val="005C2A1B"/>
    <w:rsid w:val="005C3AC2"/>
    <w:rsid w:val="005C46BC"/>
    <w:rsid w:val="005C645F"/>
    <w:rsid w:val="005C712C"/>
    <w:rsid w:val="005C746A"/>
    <w:rsid w:val="005E6317"/>
    <w:rsid w:val="005E632E"/>
    <w:rsid w:val="005E6C76"/>
    <w:rsid w:val="005F1344"/>
    <w:rsid w:val="005F5E31"/>
    <w:rsid w:val="005F78D8"/>
    <w:rsid w:val="005F7DA8"/>
    <w:rsid w:val="00600619"/>
    <w:rsid w:val="00601CDE"/>
    <w:rsid w:val="006033B5"/>
    <w:rsid w:val="00604227"/>
    <w:rsid w:val="006060DD"/>
    <w:rsid w:val="00610A16"/>
    <w:rsid w:val="006175B2"/>
    <w:rsid w:val="00620B60"/>
    <w:rsid w:val="00621AEB"/>
    <w:rsid w:val="00625D47"/>
    <w:rsid w:val="00627D0F"/>
    <w:rsid w:val="0064676C"/>
    <w:rsid w:val="00653645"/>
    <w:rsid w:val="00655018"/>
    <w:rsid w:val="006551B4"/>
    <w:rsid w:val="00657055"/>
    <w:rsid w:val="00660D49"/>
    <w:rsid w:val="006639BA"/>
    <w:rsid w:val="0066746D"/>
    <w:rsid w:val="00667CD6"/>
    <w:rsid w:val="00672F6B"/>
    <w:rsid w:val="00675F27"/>
    <w:rsid w:val="0068410D"/>
    <w:rsid w:val="006970B0"/>
    <w:rsid w:val="006A0EE2"/>
    <w:rsid w:val="006A5EED"/>
    <w:rsid w:val="006A7119"/>
    <w:rsid w:val="006B0787"/>
    <w:rsid w:val="006B45AA"/>
    <w:rsid w:val="006B7927"/>
    <w:rsid w:val="006C114E"/>
    <w:rsid w:val="006C123C"/>
    <w:rsid w:val="006C21F6"/>
    <w:rsid w:val="006C2B4B"/>
    <w:rsid w:val="006C5DC8"/>
    <w:rsid w:val="006D31A6"/>
    <w:rsid w:val="006D3681"/>
    <w:rsid w:val="006D4EFF"/>
    <w:rsid w:val="006D6BCA"/>
    <w:rsid w:val="006E0FD1"/>
    <w:rsid w:val="006E1F74"/>
    <w:rsid w:val="006E5FCE"/>
    <w:rsid w:val="006E76F8"/>
    <w:rsid w:val="006F0E56"/>
    <w:rsid w:val="006F3056"/>
    <w:rsid w:val="006F69A1"/>
    <w:rsid w:val="006F70C8"/>
    <w:rsid w:val="00700B7E"/>
    <w:rsid w:val="0070428E"/>
    <w:rsid w:val="007068E1"/>
    <w:rsid w:val="00713742"/>
    <w:rsid w:val="00714954"/>
    <w:rsid w:val="0071586C"/>
    <w:rsid w:val="007167CB"/>
    <w:rsid w:val="00716A1E"/>
    <w:rsid w:val="00717DCF"/>
    <w:rsid w:val="007228BD"/>
    <w:rsid w:val="007239F9"/>
    <w:rsid w:val="007337B7"/>
    <w:rsid w:val="007349E7"/>
    <w:rsid w:val="0073661D"/>
    <w:rsid w:val="00737FC2"/>
    <w:rsid w:val="007471E1"/>
    <w:rsid w:val="0075249D"/>
    <w:rsid w:val="007543C5"/>
    <w:rsid w:val="007611FF"/>
    <w:rsid w:val="00767937"/>
    <w:rsid w:val="00774F24"/>
    <w:rsid w:val="00784599"/>
    <w:rsid w:val="0079389C"/>
    <w:rsid w:val="00795719"/>
    <w:rsid w:val="007A2394"/>
    <w:rsid w:val="007B077E"/>
    <w:rsid w:val="007B1C04"/>
    <w:rsid w:val="007B1C44"/>
    <w:rsid w:val="007B39BF"/>
    <w:rsid w:val="007B5FFB"/>
    <w:rsid w:val="007C0B18"/>
    <w:rsid w:val="007C1929"/>
    <w:rsid w:val="007D79D3"/>
    <w:rsid w:val="007E03D6"/>
    <w:rsid w:val="007E1CB4"/>
    <w:rsid w:val="007E218A"/>
    <w:rsid w:val="007E26EC"/>
    <w:rsid w:val="007E37E8"/>
    <w:rsid w:val="007E797E"/>
    <w:rsid w:val="007F010F"/>
    <w:rsid w:val="007F0C1F"/>
    <w:rsid w:val="007F114C"/>
    <w:rsid w:val="007F2B4C"/>
    <w:rsid w:val="007F41AC"/>
    <w:rsid w:val="00803993"/>
    <w:rsid w:val="00805876"/>
    <w:rsid w:val="0080593E"/>
    <w:rsid w:val="008060EC"/>
    <w:rsid w:val="008079EF"/>
    <w:rsid w:val="00817671"/>
    <w:rsid w:val="00825B27"/>
    <w:rsid w:val="00826476"/>
    <w:rsid w:val="00832EC5"/>
    <w:rsid w:val="00833475"/>
    <w:rsid w:val="00833E78"/>
    <w:rsid w:val="00834630"/>
    <w:rsid w:val="008377EA"/>
    <w:rsid w:val="00837806"/>
    <w:rsid w:val="0085377E"/>
    <w:rsid w:val="00853C3B"/>
    <w:rsid w:val="0086070B"/>
    <w:rsid w:val="00863BD1"/>
    <w:rsid w:val="00863D74"/>
    <w:rsid w:val="00864EC2"/>
    <w:rsid w:val="00865E5D"/>
    <w:rsid w:val="00866CD2"/>
    <w:rsid w:val="00870C8F"/>
    <w:rsid w:val="008716B1"/>
    <w:rsid w:val="0087496A"/>
    <w:rsid w:val="00875D4A"/>
    <w:rsid w:val="00881C62"/>
    <w:rsid w:val="008911D8"/>
    <w:rsid w:val="00895552"/>
    <w:rsid w:val="00896844"/>
    <w:rsid w:val="0089705E"/>
    <w:rsid w:val="008A18C5"/>
    <w:rsid w:val="008A27AE"/>
    <w:rsid w:val="008A41E8"/>
    <w:rsid w:val="008A7E5E"/>
    <w:rsid w:val="008B1B1E"/>
    <w:rsid w:val="008B2732"/>
    <w:rsid w:val="008B77F6"/>
    <w:rsid w:val="008C31E2"/>
    <w:rsid w:val="008C417B"/>
    <w:rsid w:val="008C5957"/>
    <w:rsid w:val="008C6D5B"/>
    <w:rsid w:val="008C7C30"/>
    <w:rsid w:val="008C7CFD"/>
    <w:rsid w:val="008D56EF"/>
    <w:rsid w:val="008D773C"/>
    <w:rsid w:val="008E58A1"/>
    <w:rsid w:val="008E5974"/>
    <w:rsid w:val="008E645F"/>
    <w:rsid w:val="008E73E8"/>
    <w:rsid w:val="008F16ED"/>
    <w:rsid w:val="008F1CD1"/>
    <w:rsid w:val="008F2FD6"/>
    <w:rsid w:val="008F6757"/>
    <w:rsid w:val="00903C36"/>
    <w:rsid w:val="00905591"/>
    <w:rsid w:val="009101F0"/>
    <w:rsid w:val="00912E11"/>
    <w:rsid w:val="009135A3"/>
    <w:rsid w:val="0091375A"/>
    <w:rsid w:val="00913CE4"/>
    <w:rsid w:val="00914906"/>
    <w:rsid w:val="00917D0B"/>
    <w:rsid w:val="0092106A"/>
    <w:rsid w:val="009215C1"/>
    <w:rsid w:val="009277CF"/>
    <w:rsid w:val="009304D0"/>
    <w:rsid w:val="00934145"/>
    <w:rsid w:val="00935EA3"/>
    <w:rsid w:val="00937C85"/>
    <w:rsid w:val="00942BB4"/>
    <w:rsid w:val="00942F0F"/>
    <w:rsid w:val="009502E6"/>
    <w:rsid w:val="00953E92"/>
    <w:rsid w:val="009557D8"/>
    <w:rsid w:val="0095596D"/>
    <w:rsid w:val="009573DF"/>
    <w:rsid w:val="00960E16"/>
    <w:rsid w:val="00961C87"/>
    <w:rsid w:val="00962F97"/>
    <w:rsid w:val="00964E0E"/>
    <w:rsid w:val="009651EC"/>
    <w:rsid w:val="009703F4"/>
    <w:rsid w:val="0097172D"/>
    <w:rsid w:val="00980A9C"/>
    <w:rsid w:val="00980FDA"/>
    <w:rsid w:val="00982E66"/>
    <w:rsid w:val="00984ED0"/>
    <w:rsid w:val="00987AC7"/>
    <w:rsid w:val="00990EB4"/>
    <w:rsid w:val="00991048"/>
    <w:rsid w:val="00991961"/>
    <w:rsid w:val="009926AC"/>
    <w:rsid w:val="00992E2A"/>
    <w:rsid w:val="009936C8"/>
    <w:rsid w:val="00997622"/>
    <w:rsid w:val="009A1AB4"/>
    <w:rsid w:val="009A6C89"/>
    <w:rsid w:val="009B3EA8"/>
    <w:rsid w:val="009B48FC"/>
    <w:rsid w:val="009B5CF1"/>
    <w:rsid w:val="009B7587"/>
    <w:rsid w:val="009C7C39"/>
    <w:rsid w:val="009D018A"/>
    <w:rsid w:val="009D1D0D"/>
    <w:rsid w:val="009D3CB7"/>
    <w:rsid w:val="009D5498"/>
    <w:rsid w:val="009E0690"/>
    <w:rsid w:val="009E09D8"/>
    <w:rsid w:val="009E500F"/>
    <w:rsid w:val="009E50D5"/>
    <w:rsid w:val="009E59A0"/>
    <w:rsid w:val="009E634F"/>
    <w:rsid w:val="009F29D1"/>
    <w:rsid w:val="009F4696"/>
    <w:rsid w:val="009F4E9C"/>
    <w:rsid w:val="009F5703"/>
    <w:rsid w:val="00A0073B"/>
    <w:rsid w:val="00A00D6E"/>
    <w:rsid w:val="00A02C12"/>
    <w:rsid w:val="00A12571"/>
    <w:rsid w:val="00A1293C"/>
    <w:rsid w:val="00A12EDF"/>
    <w:rsid w:val="00A1351B"/>
    <w:rsid w:val="00A15506"/>
    <w:rsid w:val="00A15DA6"/>
    <w:rsid w:val="00A1602E"/>
    <w:rsid w:val="00A20DD9"/>
    <w:rsid w:val="00A231D8"/>
    <w:rsid w:val="00A231F4"/>
    <w:rsid w:val="00A23597"/>
    <w:rsid w:val="00A25C45"/>
    <w:rsid w:val="00A31852"/>
    <w:rsid w:val="00A36C51"/>
    <w:rsid w:val="00A404F9"/>
    <w:rsid w:val="00A4107B"/>
    <w:rsid w:val="00A435DF"/>
    <w:rsid w:val="00A436E9"/>
    <w:rsid w:val="00A43D18"/>
    <w:rsid w:val="00A45887"/>
    <w:rsid w:val="00A50897"/>
    <w:rsid w:val="00A53281"/>
    <w:rsid w:val="00A62766"/>
    <w:rsid w:val="00A62CE4"/>
    <w:rsid w:val="00A65363"/>
    <w:rsid w:val="00A66A95"/>
    <w:rsid w:val="00A678A5"/>
    <w:rsid w:val="00A67D03"/>
    <w:rsid w:val="00A7230A"/>
    <w:rsid w:val="00A75184"/>
    <w:rsid w:val="00A757A7"/>
    <w:rsid w:val="00A77709"/>
    <w:rsid w:val="00A80161"/>
    <w:rsid w:val="00A809FE"/>
    <w:rsid w:val="00A80A57"/>
    <w:rsid w:val="00A81726"/>
    <w:rsid w:val="00A85042"/>
    <w:rsid w:val="00A90BB5"/>
    <w:rsid w:val="00A919BD"/>
    <w:rsid w:val="00A92CC3"/>
    <w:rsid w:val="00A96A0A"/>
    <w:rsid w:val="00A96A7A"/>
    <w:rsid w:val="00AA0319"/>
    <w:rsid w:val="00AA3AB5"/>
    <w:rsid w:val="00AA3E3F"/>
    <w:rsid w:val="00AA3F22"/>
    <w:rsid w:val="00AA477C"/>
    <w:rsid w:val="00AA5125"/>
    <w:rsid w:val="00AB0FFF"/>
    <w:rsid w:val="00AB147B"/>
    <w:rsid w:val="00AB1688"/>
    <w:rsid w:val="00AB20E3"/>
    <w:rsid w:val="00AB3C62"/>
    <w:rsid w:val="00AC0FE0"/>
    <w:rsid w:val="00AC246C"/>
    <w:rsid w:val="00AC55C2"/>
    <w:rsid w:val="00AD53A4"/>
    <w:rsid w:val="00AD6176"/>
    <w:rsid w:val="00AD646C"/>
    <w:rsid w:val="00AE0E97"/>
    <w:rsid w:val="00AE323F"/>
    <w:rsid w:val="00AE3700"/>
    <w:rsid w:val="00AE3EF1"/>
    <w:rsid w:val="00AE4E98"/>
    <w:rsid w:val="00AF286D"/>
    <w:rsid w:val="00AF35D5"/>
    <w:rsid w:val="00B01F8A"/>
    <w:rsid w:val="00B024C8"/>
    <w:rsid w:val="00B0345C"/>
    <w:rsid w:val="00B05F88"/>
    <w:rsid w:val="00B0796D"/>
    <w:rsid w:val="00B10DE9"/>
    <w:rsid w:val="00B141AE"/>
    <w:rsid w:val="00B14A5C"/>
    <w:rsid w:val="00B15F2D"/>
    <w:rsid w:val="00B16CA3"/>
    <w:rsid w:val="00B254CD"/>
    <w:rsid w:val="00B26397"/>
    <w:rsid w:val="00B265AB"/>
    <w:rsid w:val="00B27F96"/>
    <w:rsid w:val="00B301AD"/>
    <w:rsid w:val="00B34197"/>
    <w:rsid w:val="00B35313"/>
    <w:rsid w:val="00B424EC"/>
    <w:rsid w:val="00B42B8C"/>
    <w:rsid w:val="00B42BF8"/>
    <w:rsid w:val="00B55626"/>
    <w:rsid w:val="00B56CD1"/>
    <w:rsid w:val="00B57624"/>
    <w:rsid w:val="00B61C16"/>
    <w:rsid w:val="00B6488B"/>
    <w:rsid w:val="00B6704C"/>
    <w:rsid w:val="00B67734"/>
    <w:rsid w:val="00B67A0B"/>
    <w:rsid w:val="00B71BDC"/>
    <w:rsid w:val="00B7522F"/>
    <w:rsid w:val="00B77592"/>
    <w:rsid w:val="00B81FE2"/>
    <w:rsid w:val="00B8368F"/>
    <w:rsid w:val="00B841D9"/>
    <w:rsid w:val="00B852FE"/>
    <w:rsid w:val="00B86611"/>
    <w:rsid w:val="00B94B6B"/>
    <w:rsid w:val="00B963E4"/>
    <w:rsid w:val="00B965E0"/>
    <w:rsid w:val="00BA635C"/>
    <w:rsid w:val="00BA786F"/>
    <w:rsid w:val="00BA7C8E"/>
    <w:rsid w:val="00BB10C1"/>
    <w:rsid w:val="00BB1FEB"/>
    <w:rsid w:val="00BB5A57"/>
    <w:rsid w:val="00BB7967"/>
    <w:rsid w:val="00BC2A51"/>
    <w:rsid w:val="00BC4A5A"/>
    <w:rsid w:val="00BD09FA"/>
    <w:rsid w:val="00BD0D89"/>
    <w:rsid w:val="00BD4F11"/>
    <w:rsid w:val="00BD54E9"/>
    <w:rsid w:val="00BD5F88"/>
    <w:rsid w:val="00BD6EAF"/>
    <w:rsid w:val="00BE11E6"/>
    <w:rsid w:val="00BE28F1"/>
    <w:rsid w:val="00BE30C3"/>
    <w:rsid w:val="00BE3A7E"/>
    <w:rsid w:val="00BF0C53"/>
    <w:rsid w:val="00BF5863"/>
    <w:rsid w:val="00BF7117"/>
    <w:rsid w:val="00C01584"/>
    <w:rsid w:val="00C055AD"/>
    <w:rsid w:val="00C05F18"/>
    <w:rsid w:val="00C1123C"/>
    <w:rsid w:val="00C132C1"/>
    <w:rsid w:val="00C13EC4"/>
    <w:rsid w:val="00C22871"/>
    <w:rsid w:val="00C23CC4"/>
    <w:rsid w:val="00C2413C"/>
    <w:rsid w:val="00C25745"/>
    <w:rsid w:val="00C26350"/>
    <w:rsid w:val="00C34769"/>
    <w:rsid w:val="00C4299B"/>
    <w:rsid w:val="00C433CF"/>
    <w:rsid w:val="00C451A2"/>
    <w:rsid w:val="00C4694C"/>
    <w:rsid w:val="00C47021"/>
    <w:rsid w:val="00C47B26"/>
    <w:rsid w:val="00C50E4D"/>
    <w:rsid w:val="00C50FAB"/>
    <w:rsid w:val="00C60122"/>
    <w:rsid w:val="00C62388"/>
    <w:rsid w:val="00C66E13"/>
    <w:rsid w:val="00C66F53"/>
    <w:rsid w:val="00C721E2"/>
    <w:rsid w:val="00C73AEA"/>
    <w:rsid w:val="00C777CE"/>
    <w:rsid w:val="00C80B6A"/>
    <w:rsid w:val="00C80F85"/>
    <w:rsid w:val="00C846AB"/>
    <w:rsid w:val="00C951CD"/>
    <w:rsid w:val="00C96899"/>
    <w:rsid w:val="00C97E80"/>
    <w:rsid w:val="00CA28F4"/>
    <w:rsid w:val="00CB54DE"/>
    <w:rsid w:val="00CC192E"/>
    <w:rsid w:val="00CC5389"/>
    <w:rsid w:val="00CC58B9"/>
    <w:rsid w:val="00CC683F"/>
    <w:rsid w:val="00CD0AB3"/>
    <w:rsid w:val="00CD0FA7"/>
    <w:rsid w:val="00CD4317"/>
    <w:rsid w:val="00CD7CCC"/>
    <w:rsid w:val="00CE17E6"/>
    <w:rsid w:val="00CE1E4D"/>
    <w:rsid w:val="00CE66AF"/>
    <w:rsid w:val="00CF7483"/>
    <w:rsid w:val="00CF7923"/>
    <w:rsid w:val="00D02A83"/>
    <w:rsid w:val="00D03B62"/>
    <w:rsid w:val="00D04A31"/>
    <w:rsid w:val="00D100A5"/>
    <w:rsid w:val="00D11949"/>
    <w:rsid w:val="00D13C1A"/>
    <w:rsid w:val="00D16318"/>
    <w:rsid w:val="00D17B47"/>
    <w:rsid w:val="00D216A7"/>
    <w:rsid w:val="00D22780"/>
    <w:rsid w:val="00D25274"/>
    <w:rsid w:val="00D36EE5"/>
    <w:rsid w:val="00D50795"/>
    <w:rsid w:val="00D52D87"/>
    <w:rsid w:val="00D53FAC"/>
    <w:rsid w:val="00D54CF3"/>
    <w:rsid w:val="00D626AA"/>
    <w:rsid w:val="00D644AA"/>
    <w:rsid w:val="00D64ED2"/>
    <w:rsid w:val="00D72076"/>
    <w:rsid w:val="00D73409"/>
    <w:rsid w:val="00D77846"/>
    <w:rsid w:val="00D87CE7"/>
    <w:rsid w:val="00D936AB"/>
    <w:rsid w:val="00D97DB6"/>
    <w:rsid w:val="00D97F5B"/>
    <w:rsid w:val="00DA062B"/>
    <w:rsid w:val="00DA4966"/>
    <w:rsid w:val="00DA4EB0"/>
    <w:rsid w:val="00DA4FFD"/>
    <w:rsid w:val="00DA7495"/>
    <w:rsid w:val="00DB5920"/>
    <w:rsid w:val="00DC658B"/>
    <w:rsid w:val="00DC7630"/>
    <w:rsid w:val="00DD107A"/>
    <w:rsid w:val="00DD12F4"/>
    <w:rsid w:val="00DD3CCB"/>
    <w:rsid w:val="00DD4AF5"/>
    <w:rsid w:val="00DD4DEE"/>
    <w:rsid w:val="00DE32DF"/>
    <w:rsid w:val="00DE4036"/>
    <w:rsid w:val="00DE7249"/>
    <w:rsid w:val="00DF5BD7"/>
    <w:rsid w:val="00DF749A"/>
    <w:rsid w:val="00DF789D"/>
    <w:rsid w:val="00E018FF"/>
    <w:rsid w:val="00E026FF"/>
    <w:rsid w:val="00E07FC4"/>
    <w:rsid w:val="00E12543"/>
    <w:rsid w:val="00E12C3A"/>
    <w:rsid w:val="00E12D89"/>
    <w:rsid w:val="00E14C09"/>
    <w:rsid w:val="00E14F1F"/>
    <w:rsid w:val="00E1636A"/>
    <w:rsid w:val="00E20541"/>
    <w:rsid w:val="00E216C6"/>
    <w:rsid w:val="00E2209B"/>
    <w:rsid w:val="00E2468B"/>
    <w:rsid w:val="00E24F5D"/>
    <w:rsid w:val="00E25591"/>
    <w:rsid w:val="00E2615F"/>
    <w:rsid w:val="00E313C6"/>
    <w:rsid w:val="00E378BC"/>
    <w:rsid w:val="00E40804"/>
    <w:rsid w:val="00E47FF2"/>
    <w:rsid w:val="00E531EB"/>
    <w:rsid w:val="00E53C28"/>
    <w:rsid w:val="00E54DA4"/>
    <w:rsid w:val="00E5652A"/>
    <w:rsid w:val="00E5751D"/>
    <w:rsid w:val="00E62E6C"/>
    <w:rsid w:val="00E65F87"/>
    <w:rsid w:val="00E67599"/>
    <w:rsid w:val="00E677EE"/>
    <w:rsid w:val="00E74024"/>
    <w:rsid w:val="00E763C4"/>
    <w:rsid w:val="00E829B7"/>
    <w:rsid w:val="00E92F66"/>
    <w:rsid w:val="00E937BC"/>
    <w:rsid w:val="00E9529B"/>
    <w:rsid w:val="00E96978"/>
    <w:rsid w:val="00E970B8"/>
    <w:rsid w:val="00EA4A2C"/>
    <w:rsid w:val="00EB20D0"/>
    <w:rsid w:val="00EB2574"/>
    <w:rsid w:val="00EC00D4"/>
    <w:rsid w:val="00EC248B"/>
    <w:rsid w:val="00EC42CC"/>
    <w:rsid w:val="00EC6E32"/>
    <w:rsid w:val="00EC79E8"/>
    <w:rsid w:val="00EC7C62"/>
    <w:rsid w:val="00EC7F36"/>
    <w:rsid w:val="00ED193D"/>
    <w:rsid w:val="00ED2208"/>
    <w:rsid w:val="00ED2551"/>
    <w:rsid w:val="00ED66EE"/>
    <w:rsid w:val="00ED74FC"/>
    <w:rsid w:val="00ED7B71"/>
    <w:rsid w:val="00ED7BF0"/>
    <w:rsid w:val="00ED7DCD"/>
    <w:rsid w:val="00EE132C"/>
    <w:rsid w:val="00EE2C28"/>
    <w:rsid w:val="00EE5983"/>
    <w:rsid w:val="00F0148F"/>
    <w:rsid w:val="00F041AB"/>
    <w:rsid w:val="00F05011"/>
    <w:rsid w:val="00F11877"/>
    <w:rsid w:val="00F12F47"/>
    <w:rsid w:val="00F15B2D"/>
    <w:rsid w:val="00F17BF7"/>
    <w:rsid w:val="00F21199"/>
    <w:rsid w:val="00F21544"/>
    <w:rsid w:val="00F21B40"/>
    <w:rsid w:val="00F22E5E"/>
    <w:rsid w:val="00F233DA"/>
    <w:rsid w:val="00F33ADF"/>
    <w:rsid w:val="00F41D4D"/>
    <w:rsid w:val="00F44A70"/>
    <w:rsid w:val="00F461A3"/>
    <w:rsid w:val="00F46E6A"/>
    <w:rsid w:val="00F56525"/>
    <w:rsid w:val="00F62D20"/>
    <w:rsid w:val="00F65BD3"/>
    <w:rsid w:val="00F71A22"/>
    <w:rsid w:val="00F73C85"/>
    <w:rsid w:val="00F76EA5"/>
    <w:rsid w:val="00F81669"/>
    <w:rsid w:val="00F8188C"/>
    <w:rsid w:val="00F81AA1"/>
    <w:rsid w:val="00F82190"/>
    <w:rsid w:val="00F8352D"/>
    <w:rsid w:val="00F84102"/>
    <w:rsid w:val="00F85F41"/>
    <w:rsid w:val="00F904DC"/>
    <w:rsid w:val="00F94B53"/>
    <w:rsid w:val="00F9774A"/>
    <w:rsid w:val="00F97BA8"/>
    <w:rsid w:val="00F97DF6"/>
    <w:rsid w:val="00FA5543"/>
    <w:rsid w:val="00FA6DD9"/>
    <w:rsid w:val="00FA770C"/>
    <w:rsid w:val="00FB0D1B"/>
    <w:rsid w:val="00FB22B0"/>
    <w:rsid w:val="00FB2940"/>
    <w:rsid w:val="00FB35A6"/>
    <w:rsid w:val="00FB7926"/>
    <w:rsid w:val="00FC3469"/>
    <w:rsid w:val="00FC4DA6"/>
    <w:rsid w:val="00FC5BA4"/>
    <w:rsid w:val="00FC69D8"/>
    <w:rsid w:val="00FD38E3"/>
    <w:rsid w:val="00FD47BF"/>
    <w:rsid w:val="00FD574D"/>
    <w:rsid w:val="00FD5D91"/>
    <w:rsid w:val="00FE5936"/>
    <w:rsid w:val="00FE78C2"/>
    <w:rsid w:val="00FF1028"/>
    <w:rsid w:val="00FF4992"/>
    <w:rsid w:val="00FF5463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93">
      <o:colormru v:ext="edit" colors="#17694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E4D"/>
    <w:rPr>
      <w:rFonts w:ascii="Stylus BT" w:hAnsi="Stylus BT"/>
      <w:sz w:val="24"/>
      <w:szCs w:val="24"/>
    </w:rPr>
  </w:style>
  <w:style w:type="paragraph" w:styleId="Heading2">
    <w:name w:val="heading 2"/>
    <w:basedOn w:val="Normal"/>
    <w:next w:val="Normal"/>
    <w:qFormat/>
    <w:rsid w:val="00DD10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basedOn w:val="Heading2"/>
    <w:next w:val="NormalWeb"/>
    <w:autoRedefine/>
    <w:rsid w:val="00DD107A"/>
    <w:rPr>
      <w:rFonts w:ascii="Verdana" w:hAnsi="Verdana" w:cs="Times New Roman"/>
      <w:b w:val="0"/>
      <w:vanish/>
      <w:color w:val="000080"/>
      <w:sz w:val="24"/>
      <w:szCs w:val="24"/>
    </w:rPr>
  </w:style>
  <w:style w:type="paragraph" w:styleId="NormalWeb">
    <w:name w:val="Normal (Web)"/>
    <w:basedOn w:val="Normal"/>
    <w:rsid w:val="00DD107A"/>
  </w:style>
  <w:style w:type="paragraph" w:styleId="Header">
    <w:name w:val="header"/>
    <w:basedOn w:val="Normal"/>
    <w:rsid w:val="001C59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5978"/>
    <w:pPr>
      <w:tabs>
        <w:tab w:val="center" w:pos="4153"/>
        <w:tab w:val="right" w:pos="8306"/>
      </w:tabs>
    </w:pPr>
  </w:style>
  <w:style w:type="paragraph" w:customStyle="1" w:styleId="FamilyName">
    <w:name w:val="Family Name"/>
    <w:basedOn w:val="Normal"/>
    <w:rsid w:val="001C5978"/>
    <w:pPr>
      <w:spacing w:line="264" w:lineRule="auto"/>
    </w:pPr>
    <w:rPr>
      <w:rFonts w:ascii="Arial" w:hAnsi="Arial"/>
      <w:b/>
      <w:color w:val="FFFFFF"/>
      <w:sz w:val="18"/>
      <w:lang w:val="en-US" w:eastAsia="en-US"/>
    </w:rPr>
  </w:style>
  <w:style w:type="paragraph" w:customStyle="1" w:styleId="FamilyInfo">
    <w:name w:val="Family Info"/>
    <w:basedOn w:val="Normal"/>
    <w:rsid w:val="001C5978"/>
    <w:pPr>
      <w:spacing w:line="264" w:lineRule="auto"/>
    </w:pPr>
    <w:rPr>
      <w:rFonts w:ascii="Arial" w:hAnsi="Arial"/>
      <w:color w:val="FFFFFF"/>
      <w:sz w:val="18"/>
      <w:lang w:val="en-US" w:eastAsia="en-US"/>
    </w:rPr>
  </w:style>
  <w:style w:type="character" w:styleId="Hyperlink">
    <w:name w:val="Hyperlink"/>
    <w:rsid w:val="001C5978"/>
    <w:rPr>
      <w:color w:val="0000FF"/>
      <w:u w:val="single"/>
    </w:rPr>
  </w:style>
  <w:style w:type="table" w:styleId="TableGrid">
    <w:name w:val="Table Grid"/>
    <w:basedOn w:val="TableNormal"/>
    <w:rsid w:val="00CE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4767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767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PageNumber">
    <w:name w:val="page number"/>
    <w:basedOn w:val="DefaultParagraphFont"/>
    <w:rsid w:val="005A6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uncil\HSC\HSC%20Form%20-%20Portrait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HSC Form - Portrait.dot</Template>
  <TotalTime>64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Details:</vt:lpstr>
    </vt:vector>
  </TitlesOfParts>
  <Company>Hornsby Shire Council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Details:</dc:title>
  <dc:subject/>
  <dc:creator>Pauline Adams</dc:creator>
  <cp:keywords/>
  <dc:description/>
  <cp:lastModifiedBy>Pauline Adams</cp:lastModifiedBy>
  <cp:revision>10</cp:revision>
  <cp:lastPrinted>2009-02-12T02:10:00Z</cp:lastPrinted>
  <dcterms:created xsi:type="dcterms:W3CDTF">2017-07-04T04:55:00Z</dcterms:created>
  <dcterms:modified xsi:type="dcterms:W3CDTF">2019-03-18T22:06:00Z</dcterms:modified>
</cp:coreProperties>
</file>